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E102" w14:textId="77777777" w:rsidR="00924B55" w:rsidRDefault="0080428E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710D2C9C" wp14:editId="21754307">
            <wp:simplePos x="0" y="0"/>
            <wp:positionH relativeFrom="margin">
              <wp:posOffset>306705</wp:posOffset>
            </wp:positionH>
            <wp:positionV relativeFrom="margin">
              <wp:posOffset>10160</wp:posOffset>
            </wp:positionV>
            <wp:extent cx="1584960" cy="1084580"/>
            <wp:effectExtent l="0" t="0" r="0" b="127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B55">
        <w:rPr>
          <w:noProof/>
          <w:sz w:val="20"/>
        </w:rPr>
        <w:drawing>
          <wp:anchor distT="0" distB="0" distL="114300" distR="114300" simplePos="0" relativeHeight="251659264" behindDoc="0" locked="1" layoutInCell="1" allowOverlap="0" wp14:anchorId="2A991BD1" wp14:editId="4ECCE436">
            <wp:simplePos x="0" y="0"/>
            <wp:positionH relativeFrom="margin">
              <wp:posOffset>3060700</wp:posOffset>
            </wp:positionH>
            <wp:positionV relativeFrom="page">
              <wp:posOffset>575945</wp:posOffset>
            </wp:positionV>
            <wp:extent cx="2419350" cy="647700"/>
            <wp:effectExtent l="0" t="0" r="0" b="0"/>
            <wp:wrapSquare wrapText="bothSides"/>
            <wp:docPr id="3" name="Bilde 2" descr="skside_sh_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side_sh_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4"/>
        <w:gridCol w:w="4189"/>
      </w:tblGrid>
      <w:tr w:rsidR="00924B55" w:rsidRPr="0080428E" w14:paraId="507E8AC7" w14:textId="77777777">
        <w:tc>
          <w:tcPr>
            <w:tcW w:w="5865" w:type="dxa"/>
          </w:tcPr>
          <w:p w14:paraId="5941C957" w14:textId="77777777" w:rsidR="00924B55" w:rsidRDefault="00924B55">
            <w:pPr>
              <w:pStyle w:val="Bunntekst"/>
              <w:keepLines w:val="0"/>
              <w:tabs>
                <w:tab w:val="clear" w:pos="4320"/>
                <w:tab w:val="clear" w:pos="8640"/>
              </w:tabs>
              <w:spacing w:line="400" w:lineRule="exact"/>
            </w:pPr>
          </w:p>
          <w:p w14:paraId="0E076252" w14:textId="77777777" w:rsidR="00F3218D" w:rsidRDefault="00BB3A3F">
            <w:pPr>
              <w:rPr>
                <w:highlight w:val="yellow"/>
              </w:rPr>
            </w:pPr>
            <w:r w:rsidRPr="004233EA">
              <w:rPr>
                <w:highlight w:val="yellow"/>
              </w:rPr>
              <w:t xml:space="preserve">Dersom alarmen skulle gå, ring straks 51963090. </w:t>
            </w:r>
          </w:p>
          <w:p w14:paraId="4D927E1F" w14:textId="77777777" w:rsidR="00F3218D" w:rsidRDefault="00F3218D">
            <w:pPr>
              <w:rPr>
                <w:highlight w:val="yellow"/>
              </w:rPr>
            </w:pPr>
          </w:p>
          <w:p w14:paraId="686D4E76" w14:textId="77777777" w:rsidR="00924B55" w:rsidRDefault="00924B55"/>
          <w:p w14:paraId="4467FBEE" w14:textId="77777777" w:rsidR="00924B55" w:rsidRDefault="00924B55">
            <w:r>
              <w:t xml:space="preserve"> </w:t>
            </w:r>
          </w:p>
        </w:tc>
        <w:tc>
          <w:tcPr>
            <w:tcW w:w="4284" w:type="dxa"/>
          </w:tcPr>
          <w:p w14:paraId="6438A4FD" w14:textId="77777777" w:rsidR="00924B55" w:rsidRPr="0080428E" w:rsidRDefault="00924B55">
            <w:pPr>
              <w:pStyle w:val="Avd"/>
              <w:rPr>
                <w:b/>
                <w:bCs/>
                <w:sz w:val="18"/>
              </w:rPr>
            </w:pPr>
            <w:r w:rsidRPr="0080428E">
              <w:rPr>
                <w:b/>
                <w:bCs/>
                <w:noProof/>
                <w:sz w:val="18"/>
              </w:rPr>
              <w:t>Oppvekst og levekår</w:t>
            </w:r>
          </w:p>
          <w:p w14:paraId="6C1E5B58" w14:textId="77777777" w:rsidR="00924B55" w:rsidRPr="0080428E" w:rsidRDefault="00924B55">
            <w:pPr>
              <w:pStyle w:val="Avd"/>
            </w:pPr>
            <w:r w:rsidRPr="0080428E">
              <w:rPr>
                <w:noProof/>
              </w:rPr>
              <w:t>Buøy skole</w:t>
            </w:r>
          </w:p>
          <w:p w14:paraId="63A32C36" w14:textId="77777777" w:rsidR="00924B55" w:rsidRPr="0080428E" w:rsidRDefault="00924B55">
            <w:pPr>
              <w:pStyle w:val="Avd"/>
            </w:pPr>
          </w:p>
          <w:p w14:paraId="05E40D88" w14:textId="77777777" w:rsidR="00924B55" w:rsidRDefault="00924B55">
            <w:pPr>
              <w:pStyle w:val="Avd"/>
            </w:pPr>
            <w:proofErr w:type="spellStart"/>
            <w:r>
              <w:t>Postadr</w:t>
            </w:r>
            <w:proofErr w:type="spellEnd"/>
            <w:r>
              <w:t xml:space="preserve">.: </w:t>
            </w:r>
            <w:r w:rsidR="0080428E">
              <w:t xml:space="preserve">Postboks 8069 Forus, 4068 Stavanger </w:t>
            </w:r>
          </w:p>
          <w:p w14:paraId="18E7BBD4" w14:textId="77777777" w:rsidR="00924B55" w:rsidRDefault="00924B55">
            <w:pPr>
              <w:pStyle w:val="Avd"/>
            </w:pPr>
            <w:proofErr w:type="spellStart"/>
            <w:r>
              <w:t>Besøksadr</w:t>
            </w:r>
            <w:proofErr w:type="spellEnd"/>
            <w:r>
              <w:t xml:space="preserve">.: </w:t>
            </w:r>
            <w:r w:rsidRPr="0082512D">
              <w:rPr>
                <w:noProof/>
              </w:rPr>
              <w:t>Skipsbyggergata 19a</w:t>
            </w:r>
            <w:r w:rsidR="0080428E">
              <w:rPr>
                <w:noProof/>
              </w:rPr>
              <w:t>, 4077 Hundvåg</w:t>
            </w:r>
          </w:p>
          <w:p w14:paraId="0D1D67F2" w14:textId="77777777" w:rsidR="00924B55" w:rsidRDefault="00924B55">
            <w:pPr>
              <w:pStyle w:val="Avd"/>
            </w:pPr>
            <w:r>
              <w:t xml:space="preserve">Telefon: </w:t>
            </w:r>
            <w:r w:rsidRPr="0082512D">
              <w:rPr>
                <w:noProof/>
              </w:rPr>
              <w:t>51913770</w:t>
            </w:r>
            <w:r>
              <w:t xml:space="preserve"> </w:t>
            </w:r>
          </w:p>
          <w:p w14:paraId="3C295DAB" w14:textId="77777777" w:rsidR="00924B55" w:rsidRDefault="00924B55">
            <w:pPr>
              <w:pStyle w:val="Avd"/>
              <w:rPr>
                <w:lang w:val="de-DE"/>
              </w:rPr>
            </w:pPr>
            <w:r>
              <w:rPr>
                <w:lang w:val="de-DE"/>
              </w:rPr>
              <w:t xml:space="preserve">E-post: </w:t>
            </w:r>
            <w:r w:rsidRPr="0082512D">
              <w:rPr>
                <w:noProof/>
                <w:lang w:val="de-DE"/>
              </w:rPr>
              <w:t>buoy.skole@stavanger.kommune.no</w:t>
            </w:r>
            <w:r>
              <w:rPr>
                <w:lang w:val="de-DE"/>
              </w:rPr>
              <w:t xml:space="preserve"> </w:t>
            </w:r>
          </w:p>
          <w:p w14:paraId="19FB5026" w14:textId="77777777" w:rsidR="00924B55" w:rsidRPr="0080428E" w:rsidRDefault="00924B55">
            <w:pPr>
              <w:pStyle w:val="Avd"/>
              <w:rPr>
                <w:lang w:val="en-US"/>
              </w:rPr>
            </w:pPr>
            <w:r w:rsidRPr="0080428E">
              <w:rPr>
                <w:lang w:val="en-US"/>
              </w:rPr>
              <w:t>www.stavanger.kommune.no</w:t>
            </w:r>
          </w:p>
          <w:p w14:paraId="593E9247" w14:textId="77777777" w:rsidR="00924B55" w:rsidRPr="0080428E" w:rsidRDefault="00924B55">
            <w:pPr>
              <w:pStyle w:val="Avd"/>
              <w:rPr>
                <w:lang w:val="en-US"/>
              </w:rPr>
            </w:pPr>
            <w:r w:rsidRPr="0080428E">
              <w:rPr>
                <w:lang w:val="en-US"/>
              </w:rPr>
              <w:t xml:space="preserve">Org.nr.: </w:t>
            </w:r>
            <w:r w:rsidRPr="0080428E">
              <w:rPr>
                <w:noProof/>
                <w:lang w:val="en-US"/>
              </w:rPr>
              <w:t>NO 964 965 226</w:t>
            </w:r>
          </w:p>
        </w:tc>
      </w:tr>
    </w:tbl>
    <w:p w14:paraId="219EDE18" w14:textId="77777777" w:rsidR="00924B55" w:rsidRPr="0080428E" w:rsidRDefault="00924B55">
      <w:pPr>
        <w:rPr>
          <w:lang w:val="en-US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1955"/>
        <w:gridCol w:w="1771"/>
        <w:gridCol w:w="2443"/>
        <w:gridCol w:w="1738"/>
      </w:tblGrid>
      <w:tr w:rsidR="00924B55" w14:paraId="13BEAA78" w14:textId="77777777" w:rsidTr="0080428E">
        <w:tc>
          <w:tcPr>
            <w:tcW w:w="2016" w:type="dxa"/>
          </w:tcPr>
          <w:p w14:paraId="66BB047A" w14:textId="77777777" w:rsidR="00924B55" w:rsidRDefault="00924B55" w:rsidP="0080428E">
            <w:pPr>
              <w:spacing w:line="240" w:lineRule="auto"/>
              <w:rPr>
                <w:sz w:val="18"/>
              </w:rPr>
            </w:pPr>
          </w:p>
        </w:tc>
        <w:tc>
          <w:tcPr>
            <w:tcW w:w="1955" w:type="dxa"/>
          </w:tcPr>
          <w:p w14:paraId="2FA79A48" w14:textId="77777777" w:rsidR="00924B55" w:rsidRDefault="00924B55">
            <w:pPr>
              <w:spacing w:line="240" w:lineRule="auto"/>
              <w:rPr>
                <w:sz w:val="18"/>
              </w:rPr>
            </w:pPr>
          </w:p>
        </w:tc>
        <w:tc>
          <w:tcPr>
            <w:tcW w:w="1771" w:type="dxa"/>
          </w:tcPr>
          <w:p w14:paraId="4BD68D74" w14:textId="77777777" w:rsidR="00924B55" w:rsidRDefault="00924B55">
            <w:pPr>
              <w:spacing w:line="240" w:lineRule="auto"/>
              <w:rPr>
                <w:sz w:val="18"/>
              </w:rPr>
            </w:pPr>
          </w:p>
        </w:tc>
        <w:tc>
          <w:tcPr>
            <w:tcW w:w="2443" w:type="dxa"/>
          </w:tcPr>
          <w:p w14:paraId="00FD780E" w14:textId="77777777" w:rsidR="00924B55" w:rsidRDefault="00924B55">
            <w:pPr>
              <w:spacing w:line="240" w:lineRule="auto"/>
              <w:rPr>
                <w:sz w:val="18"/>
              </w:rPr>
            </w:pPr>
          </w:p>
        </w:tc>
        <w:tc>
          <w:tcPr>
            <w:tcW w:w="1738" w:type="dxa"/>
          </w:tcPr>
          <w:p w14:paraId="16F36D8E" w14:textId="77777777" w:rsidR="00924B55" w:rsidRDefault="00924B55">
            <w:pPr>
              <w:spacing w:line="240" w:lineRule="auto"/>
              <w:rPr>
                <w:sz w:val="18"/>
              </w:rPr>
            </w:pPr>
          </w:p>
        </w:tc>
      </w:tr>
    </w:tbl>
    <w:p w14:paraId="149E8052" w14:textId="77777777" w:rsidR="00924B55" w:rsidRDefault="00924B55"/>
    <w:p w14:paraId="1FAD86E5" w14:textId="77777777" w:rsidR="00924B55" w:rsidRDefault="0080428E">
      <w:r>
        <w:t xml:space="preserve">SØKNAD OM Å LÅNE </w:t>
      </w:r>
      <w:r w:rsidR="00140F9B">
        <w:t>HUSET I SKOGEN</w:t>
      </w:r>
      <w:r>
        <w:t xml:space="preserve"> (L</w:t>
      </w:r>
      <w:r w:rsidR="00924B5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BC9CE" wp14:editId="4D59A3AD">
                <wp:simplePos x="0" y="0"/>
                <wp:positionH relativeFrom="page">
                  <wp:posOffset>180340</wp:posOffset>
                </wp:positionH>
                <wp:positionV relativeFrom="page">
                  <wp:posOffset>3708400</wp:posOffset>
                </wp:positionV>
                <wp:extent cx="179705" cy="0"/>
                <wp:effectExtent l="0" t="0" r="0" b="0"/>
                <wp:wrapSquare wrapText="bothSides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E41FD6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2pt" to="28.3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kf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">
                <w10:wrap type="square" anchorx="page" anchory="page"/>
              </v:line>
            </w:pict>
          </mc:Fallback>
        </mc:AlternateContent>
      </w:r>
      <w:r w:rsidR="00924B5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8F466" wp14:editId="3DF4AAA5">
                <wp:simplePos x="0" y="0"/>
                <wp:positionH relativeFrom="page">
                  <wp:posOffset>180340</wp:posOffset>
                </wp:positionH>
                <wp:positionV relativeFrom="page">
                  <wp:posOffset>3132455</wp:posOffset>
                </wp:positionV>
                <wp:extent cx="179705" cy="0"/>
                <wp:effectExtent l="0" t="0" r="0" b="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1FD63D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46.65pt" to="28.3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Qi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">
                <w10:wrap type="square" anchorx="page" anchory="page"/>
              </v:line>
            </w:pict>
          </mc:Fallback>
        </mc:AlternateContent>
      </w:r>
      <w:r>
        <w:t>everes rektor ved skolen</w:t>
      </w:r>
      <w:r w:rsidR="00140F9B">
        <w:t>)</w:t>
      </w:r>
    </w:p>
    <w:p w14:paraId="5F1CCAC1" w14:textId="77777777" w:rsidR="00924B55" w:rsidRDefault="00924B55">
      <w:pPr>
        <w:pStyle w:val="Overskrift1"/>
      </w:pPr>
    </w:p>
    <w:p w14:paraId="6E9B4236" w14:textId="77777777" w:rsidR="00924B55" w:rsidRDefault="00924B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140F9B" w14:paraId="2165FD3C" w14:textId="77777777" w:rsidTr="00140F9B">
        <w:trPr>
          <w:trHeight w:val="1206"/>
        </w:trPr>
        <w:tc>
          <w:tcPr>
            <w:tcW w:w="4530" w:type="dxa"/>
          </w:tcPr>
          <w:p w14:paraId="55480FF2" w14:textId="77777777" w:rsidR="00140F9B" w:rsidRDefault="00140F9B">
            <w:r>
              <w:t>Navn:</w:t>
            </w:r>
          </w:p>
        </w:tc>
        <w:tc>
          <w:tcPr>
            <w:tcW w:w="4531" w:type="dxa"/>
          </w:tcPr>
          <w:p w14:paraId="48989A58" w14:textId="77777777" w:rsidR="00140F9B" w:rsidRDefault="00140F9B">
            <w:r>
              <w:t>Kontaktperson/telefon:</w:t>
            </w:r>
          </w:p>
        </w:tc>
      </w:tr>
    </w:tbl>
    <w:p w14:paraId="60B0A36A" w14:textId="77777777" w:rsidR="00924B55" w:rsidRDefault="00924B55"/>
    <w:p w14:paraId="7379F152" w14:textId="77777777" w:rsidR="00140F9B" w:rsidRDefault="00140F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140F9B" w14:paraId="42FDEEBC" w14:textId="77777777" w:rsidTr="00140F9B">
        <w:trPr>
          <w:trHeight w:val="1532"/>
        </w:trPr>
        <w:tc>
          <w:tcPr>
            <w:tcW w:w="4530" w:type="dxa"/>
          </w:tcPr>
          <w:p w14:paraId="282BD27F" w14:textId="77777777" w:rsidR="00140F9B" w:rsidRDefault="00140F9B" w:rsidP="00140F9B">
            <w:r>
              <w:t>Hva skal huset brukes til/antall deltakere.</w:t>
            </w:r>
          </w:p>
        </w:tc>
        <w:tc>
          <w:tcPr>
            <w:tcW w:w="4531" w:type="dxa"/>
          </w:tcPr>
          <w:p w14:paraId="343727C8" w14:textId="77777777" w:rsidR="00140F9B" w:rsidRDefault="00140F9B">
            <w:r>
              <w:t>Tidspunkt (dag/dato/klokkeslett)</w:t>
            </w:r>
          </w:p>
        </w:tc>
      </w:tr>
    </w:tbl>
    <w:p w14:paraId="22BC7C4A" w14:textId="77777777" w:rsidR="00140F9B" w:rsidRDefault="00140F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40F9B" w14:paraId="7278D8C4" w14:textId="77777777" w:rsidTr="00140F9B">
        <w:trPr>
          <w:trHeight w:val="2381"/>
        </w:trPr>
        <w:tc>
          <w:tcPr>
            <w:tcW w:w="9061" w:type="dxa"/>
          </w:tcPr>
          <w:p w14:paraId="33F8DC21" w14:textId="77777777" w:rsidR="00140F9B" w:rsidRDefault="00140F9B">
            <w:r>
              <w:t>Jeg/vi skal følge oppsatte regler for bruk av huset i skogen</w:t>
            </w:r>
          </w:p>
          <w:p w14:paraId="6D21AF22" w14:textId="77777777" w:rsidR="00140F9B" w:rsidRDefault="00140F9B"/>
          <w:p w14:paraId="4048A0B1" w14:textId="77777777" w:rsidR="00140F9B" w:rsidRDefault="00140F9B">
            <w:r>
              <w:t>Kun innesko er tillatt</w:t>
            </w:r>
          </w:p>
          <w:p w14:paraId="3D496B29" w14:textId="77777777" w:rsidR="00140F9B" w:rsidRDefault="00140F9B">
            <w:r>
              <w:t>Alt skal ryddes etter bruk</w:t>
            </w:r>
          </w:p>
          <w:p w14:paraId="44A0DAF6" w14:textId="77777777" w:rsidR="00140F9B" w:rsidRDefault="00140F9B" w:rsidP="00140F9B">
            <w:r>
              <w:t>Låntaker har ansvar for at utstyr/inventar ikke blir ødelagt</w:t>
            </w:r>
          </w:p>
          <w:p w14:paraId="69FCEBC0" w14:textId="77777777" w:rsidR="00140F9B" w:rsidRDefault="00140F9B" w:rsidP="00140F9B">
            <w:r>
              <w:t>Låntaker har ansvar for å gi beskjed dersom noe blir ødelagt/skade skjer på inventar/utstyr</w:t>
            </w:r>
          </w:p>
          <w:p w14:paraId="797AC1DE" w14:textId="77777777" w:rsidR="00847EED" w:rsidRDefault="00140F9B" w:rsidP="00140F9B">
            <w:r>
              <w:t>Det skal sopes/vaskes opp etter oppholdet, og alt avfall skal fjernes</w:t>
            </w:r>
            <w:r w:rsidR="00847EED">
              <w:t>.</w:t>
            </w:r>
          </w:p>
          <w:p w14:paraId="26ED2388" w14:textId="6962581D" w:rsidR="00140F9B" w:rsidRDefault="00847EED" w:rsidP="00140F9B">
            <w:r w:rsidRPr="0053179E">
              <w:rPr>
                <w:b/>
                <w:bCs/>
              </w:rPr>
              <w:t>N.B</w:t>
            </w:r>
            <w:r>
              <w:t xml:space="preserve">. Ved alarm ring 51963090. Ved utrykning vil leietaker bli belastet. </w:t>
            </w:r>
            <w:r w:rsidR="00140F9B">
              <w:t xml:space="preserve"> </w:t>
            </w:r>
          </w:p>
        </w:tc>
      </w:tr>
    </w:tbl>
    <w:p w14:paraId="2120D888" w14:textId="77777777" w:rsidR="00140F9B" w:rsidRDefault="00140F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140F9B" w14:paraId="1CD83775" w14:textId="77777777" w:rsidTr="00140F9B">
        <w:trPr>
          <w:trHeight w:val="832"/>
        </w:trPr>
        <w:tc>
          <w:tcPr>
            <w:tcW w:w="4530" w:type="dxa"/>
          </w:tcPr>
          <w:p w14:paraId="041FA0AB" w14:textId="77777777" w:rsidR="00140F9B" w:rsidRDefault="00140F9B">
            <w:r>
              <w:t>Underskrift:</w:t>
            </w:r>
          </w:p>
        </w:tc>
        <w:tc>
          <w:tcPr>
            <w:tcW w:w="4531" w:type="dxa"/>
          </w:tcPr>
          <w:p w14:paraId="4C6369A2" w14:textId="77777777" w:rsidR="00140F9B" w:rsidRDefault="00140F9B">
            <w:r>
              <w:t>Sted/dato</w:t>
            </w:r>
          </w:p>
        </w:tc>
      </w:tr>
    </w:tbl>
    <w:p w14:paraId="2DD4418C" w14:textId="77777777" w:rsidR="00140F9B" w:rsidRDefault="00140F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140F9B" w14:paraId="782ACDA4" w14:textId="77777777" w:rsidTr="00140F9B">
        <w:tc>
          <w:tcPr>
            <w:tcW w:w="4530" w:type="dxa"/>
          </w:tcPr>
          <w:p w14:paraId="00BE4495" w14:textId="77777777" w:rsidR="00C36716" w:rsidRDefault="00C36716" w:rsidP="00C36716">
            <w:pPr>
              <w:pStyle w:val="Bunntekst"/>
              <w:keepLines w:val="0"/>
              <w:tabs>
                <w:tab w:val="left" w:pos="708"/>
              </w:tabs>
              <w:rPr>
                <w:i/>
                <w:iCs/>
              </w:rPr>
            </w:pPr>
            <w:r>
              <w:rPr>
                <w:i/>
                <w:iCs/>
              </w:rPr>
              <w:t>Dokumentet er elektronisk godkjent og sendes uten signatur.</w:t>
            </w:r>
          </w:p>
          <w:p w14:paraId="27185989" w14:textId="056BF7CD" w:rsidR="00140F9B" w:rsidRDefault="00140F9B"/>
        </w:tc>
        <w:tc>
          <w:tcPr>
            <w:tcW w:w="4531" w:type="dxa"/>
          </w:tcPr>
          <w:p w14:paraId="6C2F9317" w14:textId="1A0E14AB" w:rsidR="00140F9B" w:rsidRDefault="00140F9B"/>
        </w:tc>
      </w:tr>
    </w:tbl>
    <w:p w14:paraId="1D200930" w14:textId="221CC955" w:rsidR="00140F9B" w:rsidRPr="00232C39" w:rsidRDefault="00140F9B" w:rsidP="000834CA">
      <w:pPr>
        <w:rPr>
          <w:b/>
        </w:rPr>
      </w:pPr>
    </w:p>
    <w:sectPr w:rsidR="00140F9B" w:rsidRPr="00232C39" w:rsidSect="00140F9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07" w:right="1247" w:bottom="1418" w:left="1588" w:header="567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F171" w14:textId="77777777" w:rsidR="002B7016" w:rsidRDefault="002B7016">
      <w:pPr>
        <w:spacing w:line="240" w:lineRule="auto"/>
      </w:pPr>
      <w:r>
        <w:separator/>
      </w:r>
    </w:p>
  </w:endnote>
  <w:endnote w:type="continuationSeparator" w:id="0">
    <w:p w14:paraId="53F254B4" w14:textId="77777777" w:rsidR="002B7016" w:rsidRDefault="002B7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8AE8" w14:textId="77777777" w:rsidR="00953D35" w:rsidRDefault="00953D35">
    <w:pPr>
      <w:pStyle w:val="Bunntekst"/>
      <w:spacing w:before="100" w:beforeAutospacing="1" w:after="100" w:afterAutospacing="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4B3A88">
      <w:rPr>
        <w:noProof/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09CF" w14:textId="77777777" w:rsidR="00953D35" w:rsidRDefault="00953D35">
    <w:pPr>
      <w:pStyle w:val="Bunntekst"/>
      <w:tabs>
        <w:tab w:val="clear" w:pos="4320"/>
        <w:tab w:val="clear" w:pos="8640"/>
        <w:tab w:val="left" w:pos="7088"/>
        <w:tab w:val="right" w:pos="9072"/>
      </w:tabs>
      <w:ind w:left="6067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67FC" w14:textId="77777777" w:rsidR="002B7016" w:rsidRDefault="002B7016">
      <w:pPr>
        <w:spacing w:line="240" w:lineRule="auto"/>
      </w:pPr>
      <w:r>
        <w:separator/>
      </w:r>
    </w:p>
  </w:footnote>
  <w:footnote w:type="continuationSeparator" w:id="0">
    <w:p w14:paraId="34B76E88" w14:textId="77777777" w:rsidR="002B7016" w:rsidRDefault="002B7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BB04" w14:textId="77777777" w:rsidR="00953D35" w:rsidRDefault="00953D35">
    <w:pPr>
      <w:pStyle w:val="Topptekst"/>
      <w:spacing w:after="0"/>
    </w:pPr>
  </w:p>
  <w:p w14:paraId="384642AC" w14:textId="77777777" w:rsidR="00953D35" w:rsidRDefault="00953D35">
    <w:pPr>
      <w:pStyle w:val="Topptekst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9515" w14:textId="77777777" w:rsidR="00953D35" w:rsidRDefault="00953D35">
    <w:pPr>
      <w:pStyle w:val="Topptekst"/>
      <w:spacing w:after="0"/>
      <w:rPr>
        <w:caps/>
      </w:rPr>
    </w:pPr>
    <w:r>
      <w:rPr>
        <w:caps/>
      </w:rPr>
      <w:t xml:space="preserve"> </w:t>
    </w:r>
  </w:p>
  <w:p w14:paraId="16623350" w14:textId="77777777" w:rsidR="00953D35" w:rsidRDefault="00953D35">
    <w:pPr>
      <w:pStyle w:val="Topptekst"/>
      <w:spacing w:after="0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2"/>
    <w:multiLevelType w:val="singleLevel"/>
    <w:tmpl w:val="FF645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1">
    <w:nsid w:val="737517DC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00649041">
    <w:abstractNumId w:val="0"/>
  </w:num>
  <w:num w:numId="2" w16cid:durableId="186038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88"/>
    <w:rsid w:val="000834CA"/>
    <w:rsid w:val="000F0C03"/>
    <w:rsid w:val="00140F9B"/>
    <w:rsid w:val="0020134B"/>
    <w:rsid w:val="00232C39"/>
    <w:rsid w:val="002B7016"/>
    <w:rsid w:val="003414A8"/>
    <w:rsid w:val="003B41E4"/>
    <w:rsid w:val="003C321B"/>
    <w:rsid w:val="003C665E"/>
    <w:rsid w:val="003C6F05"/>
    <w:rsid w:val="004233EA"/>
    <w:rsid w:val="004B3A88"/>
    <w:rsid w:val="0053179E"/>
    <w:rsid w:val="006B0FFE"/>
    <w:rsid w:val="00743B35"/>
    <w:rsid w:val="007C69DB"/>
    <w:rsid w:val="0080428E"/>
    <w:rsid w:val="008072AB"/>
    <w:rsid w:val="00813F8D"/>
    <w:rsid w:val="00847EED"/>
    <w:rsid w:val="00924B55"/>
    <w:rsid w:val="00934D5E"/>
    <w:rsid w:val="00937423"/>
    <w:rsid w:val="00953D35"/>
    <w:rsid w:val="00961319"/>
    <w:rsid w:val="00B27749"/>
    <w:rsid w:val="00BB3A3F"/>
    <w:rsid w:val="00C02579"/>
    <w:rsid w:val="00C36716"/>
    <w:rsid w:val="00D06CA8"/>
    <w:rsid w:val="00E73D5B"/>
    <w:rsid w:val="00E96D84"/>
    <w:rsid w:val="00EA1B09"/>
    <w:rsid w:val="00F3218D"/>
    <w:rsid w:val="00F3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9669E"/>
  <w15:chartTrackingRefBased/>
  <w15:docId w15:val="{BFCBBB9A-802C-4061-BC3D-DAB7B2A2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90" w:lineRule="atLeast"/>
    </w:pPr>
    <w:rPr>
      <w:spacing w:val="-5"/>
      <w:sz w:val="23"/>
    </w:rPr>
  </w:style>
  <w:style w:type="paragraph" w:styleId="Overskrift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Cs/>
      <w:kern w:val="32"/>
      <w:sz w:val="30"/>
      <w:szCs w:val="32"/>
    </w:rPr>
  </w:style>
  <w:style w:type="paragraph" w:styleId="Overskrift2">
    <w:name w:val="heading 2"/>
    <w:basedOn w:val="Normal"/>
    <w:next w:val="Normal"/>
    <w:autoRedefine/>
    <w:qFormat/>
    <w:pPr>
      <w:keepNext/>
      <w:spacing w:line="240" w:lineRule="auto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autoRedefine/>
    <w:qFormat/>
    <w:pPr>
      <w:keepNext/>
      <w:spacing w:line="240" w:lineRule="auto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spacing w:line="240" w:lineRule="auto"/>
      <w:outlineLvl w:val="3"/>
    </w:pPr>
    <w:rPr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semiHidden/>
    <w:pPr>
      <w:keepLines/>
      <w:tabs>
        <w:tab w:val="center" w:pos="4320"/>
        <w:tab w:val="right" w:pos="8640"/>
      </w:tabs>
    </w:pPr>
  </w:style>
  <w:style w:type="character" w:styleId="Sidetall">
    <w:name w:val="page number"/>
    <w:semiHidden/>
    <w:rPr>
      <w:sz w:val="20"/>
    </w:rPr>
  </w:style>
  <w:style w:type="paragraph" w:styleId="Topptekst">
    <w:name w:val="header"/>
    <w:basedOn w:val="Normal"/>
    <w:semiHidden/>
    <w:pPr>
      <w:keepLines/>
      <w:tabs>
        <w:tab w:val="center" w:pos="4320"/>
        <w:tab w:val="right" w:pos="8640"/>
      </w:tabs>
      <w:spacing w:after="600" w:line="240" w:lineRule="atLeast"/>
    </w:pPr>
    <w:rPr>
      <w:sz w:val="22"/>
    </w:rPr>
  </w:style>
  <w:style w:type="character" w:styleId="Hyperkobling">
    <w:name w:val="Hyperlink"/>
    <w:semiHidden/>
    <w:rPr>
      <w:color w:val="0000FF"/>
      <w:u w:val="single"/>
    </w:rPr>
  </w:style>
  <w:style w:type="paragraph" w:customStyle="1" w:styleId="Avd">
    <w:name w:val="Avd"/>
    <w:basedOn w:val="Normal"/>
    <w:next w:val="Normal"/>
    <w:pPr>
      <w:spacing w:line="220" w:lineRule="exact"/>
    </w:pPr>
    <w:rPr>
      <w:sz w:val="17"/>
    </w:rPr>
  </w:style>
  <w:style w:type="paragraph" w:customStyle="1" w:styleId="Sign">
    <w:name w:val="Sign"/>
    <w:basedOn w:val="Normal"/>
    <w:next w:val="Normal"/>
    <w:pPr>
      <w:tabs>
        <w:tab w:val="left" w:pos="6237"/>
      </w:tabs>
      <w:spacing w:line="240" w:lineRule="auto"/>
    </w:pPr>
    <w:rPr>
      <w:spacing w:val="0"/>
    </w:rPr>
  </w:style>
  <w:style w:type="table" w:styleId="Tabellrutenett">
    <w:name w:val="Table Grid"/>
    <w:basedOn w:val="Vanligtabell"/>
    <w:uiPriority w:val="39"/>
    <w:rsid w:val="0014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semiHidden/>
    <w:rsid w:val="00C36716"/>
    <w:rPr>
      <w:spacing w:val="-5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u&#248;y\L&#230;rer\2SKOLE&#197;RET%202017-2018\Arbeidsplaner%20ansatte%202017-2018\Inger%20Lise\BrevS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BrevSK</Template>
  <TotalTime>4</TotalTime>
  <Pages>1</Pages>
  <Words>154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«Logo1»</vt:lpstr>
    </vt:vector>
  </TitlesOfParts>
  <Company>Stavanger kommune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«Logo1»</dc:title>
  <dc:subject>BrevSK</dc:subject>
  <dc:creator>Inger Lise Egeland</dc:creator>
  <cp:keywords/>
  <dc:description/>
  <cp:lastModifiedBy>Inger Lise Egeland</cp:lastModifiedBy>
  <cp:revision>10</cp:revision>
  <cp:lastPrinted>2009-01-26T09:03:00Z</cp:lastPrinted>
  <dcterms:created xsi:type="dcterms:W3CDTF">2021-10-22T06:06:00Z</dcterms:created>
  <dcterms:modified xsi:type="dcterms:W3CDTF">2023-08-23T07:15:00Z</dcterms:modified>
</cp:coreProperties>
</file>